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2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7652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</w:tr>
      <w:tr>
        <w:trPr>
          <w:trHeight w:val="22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辽宁恒旺建设工程有限公司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</w:tr>
      <w:tr>
        <w:trPr>
          <w:trHeight w:val="2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"https://59.197.161.2/hz_aeaa/todo/more_manage?parentlink=304B9AA0-7B24-4CA0-B4C8-1A81DBB1E6C2&amp;sonlink=B23D966E-8075-4F9A-A154-1AFF5539C047&amp;page.currentPage=4&amp;page.showCount=10"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丹东东利路桥工程有限公司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889D5C2-FAAB-4C6A-99F5-D138AB373C9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0</Words>
  <Characters>106</Characters>
  <Lines>0</Lines>
  <Paragraphs>3</Paragraphs>
  <CharactersWithSpaces>142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2025-04-02T02:59:26Z</cp:lastPrinted>
  <dcterms:created xsi:type="dcterms:W3CDTF">2023-07-21T06:26:00Z</dcterms:created>
  <dcterms:modified xsi:type="dcterms:W3CDTF">2025-04-02T03:04:19Z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