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黑体" w:eastAsia="黑体" w:cs="黑体" w:hAnsi="黑体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snapToGrid w:val="0"/>
        <w:jc w:val="center"/>
        <w:textAlignment w:val="center"/>
        <w:rPr>
          <w:rFonts w:ascii="黑体" w:eastAsia="黑体" w:cs="黑体" w:hAnsi="黑体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snapToGrid w:val="0"/>
        <w:jc w:val="center"/>
        <w:textAlignment w:val="center"/>
        <w:rPr>
          <w:rFonts w:ascii="黑体" w:eastAsia="黑体" w:cs="黑体" w:hAnsi="黑体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1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05"/>
        <w:gridCol w:w="6724"/>
      </w:tblGrid>
      <w:tr>
        <w:trPr>
          <w:trHeight w:val="29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"https://59.197.161.2/hz_aeaa/todo/more_manage?parentlink=304B9AA0-7B24-4CA0-B4C8-1A81DBB1E6C2&amp;sonlink=B23D966E-8075-4F9A-A154-1AFF5539C047&amp;page.currentPage=1&amp;page.showCount=10"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辽宁大孤山建设（集团）有限公司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075A348-EFFC-4DDA-A843-E2DF33E5CE2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53</Characters>
  <Lines>0</Lines>
  <Paragraphs>6</Paragraphs>
  <CharactersWithSpaces>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2025-02-08T01:26:05Z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